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3" w:rsidRDefault="00757923" w:rsidP="006618F0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757923" w:rsidRDefault="00757923" w:rsidP="006618F0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客观分分值表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6"/>
        <w:gridCol w:w="5160"/>
        <w:gridCol w:w="1200"/>
      </w:tblGrid>
      <w:tr w:rsidR="00757923" w:rsidTr="00D9528D">
        <w:trPr>
          <w:trHeight w:val="312"/>
          <w:jc w:val="center"/>
        </w:trPr>
        <w:tc>
          <w:tcPr>
            <w:tcW w:w="1966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5160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描述</w:t>
            </w:r>
          </w:p>
        </w:tc>
        <w:tc>
          <w:tcPr>
            <w:tcW w:w="1200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57923" w:rsidTr="00D9528D">
        <w:trPr>
          <w:trHeight w:val="312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vAlign w:val="center"/>
          </w:tcPr>
          <w:p w:rsidR="00757923" w:rsidRDefault="00757923" w:rsidP="00D9528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投标企业规模</w:t>
            </w:r>
          </w:p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年销售额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≥2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年销售额＜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8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年销售额＜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年销售额＜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产品质量层次</w:t>
            </w:r>
          </w:p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FDA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认证的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7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认证的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 w:val="restart"/>
            <w:vAlign w:val="center"/>
          </w:tcPr>
          <w:p w:rsidR="00757923" w:rsidRDefault="00757923" w:rsidP="00D9528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质量检验报告</w:t>
            </w:r>
          </w:p>
          <w:p w:rsidR="00757923" w:rsidRDefault="00757923" w:rsidP="00D9528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国家级医疗器械检验机构检测报告（时间为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日（包含）至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注册检验报告不予认可）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省、自治区、直辖市医疗器械检验机构检测报告（时间为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日（包含）至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，注册检验报告不予认可）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生产企业自检报告（时间为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日（包含）至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日（包含）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无上述检验报告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产品覆盖率</w:t>
            </w:r>
          </w:p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5160" w:type="dxa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每增加一家医疗机构采购记录加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分，最高不超过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日（包含）至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日（包含）浙江省药械采购平台交易数据为准，其余证据（包括医疗机构销售发票）皆不认可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25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 w:val="restart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技术先进性</w:t>
            </w:r>
          </w:p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国家（科技部）科技进步特等奖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国家（科技部）科技进步一等奖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8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Merge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shd w:val="clear" w:color="000000" w:fill="FFFFFF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国家（科技部）科技进步二等奖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5</w:t>
            </w:r>
          </w:p>
        </w:tc>
      </w:tr>
      <w:tr w:rsidR="00757923" w:rsidTr="00D9528D">
        <w:trPr>
          <w:trHeight w:val="454"/>
          <w:jc w:val="center"/>
        </w:trPr>
        <w:tc>
          <w:tcPr>
            <w:tcW w:w="1966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投标人承诺函</w:t>
            </w:r>
          </w:p>
        </w:tc>
        <w:tc>
          <w:tcPr>
            <w:tcW w:w="5160" w:type="dxa"/>
            <w:vAlign w:val="center"/>
          </w:tcPr>
          <w:p w:rsidR="00757923" w:rsidRDefault="00757923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由企业提供未受各级食品药品监督管理部门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至今质量无违法违规行政处罚的承诺书，若虚假承诺，将拒绝该企业投标。若中标后被查实的，将取消该企业的中标资格。相应中标名额经专家评审后，在进入第三步综合评审的产品中，以综合得分排名进行递补。若企业未提供或者承认有不良记录则扣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200" w:type="dxa"/>
            <w:vAlign w:val="center"/>
          </w:tcPr>
          <w:p w:rsidR="00757923" w:rsidRDefault="00757923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扣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757923" w:rsidRDefault="00757923"/>
    <w:sectPr w:rsidR="00757923" w:rsidSect="0058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F0"/>
    <w:rsid w:val="00573025"/>
    <w:rsid w:val="005878E1"/>
    <w:rsid w:val="006618F0"/>
    <w:rsid w:val="00757923"/>
    <w:rsid w:val="0086602D"/>
    <w:rsid w:val="00BF358A"/>
    <w:rsid w:val="00D9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F0"/>
    <w:pPr>
      <w:widowControl w:val="0"/>
      <w:jc w:val="both"/>
    </w:pPr>
    <w:rPr>
      <w:rFonts w:ascii="Calibri" w:eastAsia="宋体" w:hAnsi="Calibri"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yfy</dc:creator>
  <cp:keywords/>
  <dc:description/>
  <cp:lastModifiedBy>windows7</cp:lastModifiedBy>
  <cp:revision>2</cp:revision>
  <dcterms:created xsi:type="dcterms:W3CDTF">2019-05-09T01:41:00Z</dcterms:created>
  <dcterms:modified xsi:type="dcterms:W3CDTF">2019-05-09T01:41:00Z</dcterms:modified>
</cp:coreProperties>
</file>