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DB" w:rsidRDefault="00CC7FDB" w:rsidP="001320CE">
      <w:pPr>
        <w:pStyle w:val="xl31"/>
        <w:widowControl w:val="0"/>
        <w:spacing w:before="0" w:beforeAutospacing="0" w:after="0" w:afterAutospacing="0" w:line="520" w:lineRule="exact"/>
        <w:textAlignment w:val="auto"/>
        <w:rPr>
          <w:rFonts w:ascii="华文中宋" w:eastAsia="华文中宋" w:hAnsi="华文中宋"/>
          <w:kern w:val="2"/>
          <w:sz w:val="36"/>
          <w:szCs w:val="36"/>
        </w:rPr>
      </w:pPr>
      <w:r w:rsidRPr="006A6003">
        <w:rPr>
          <w:rFonts w:ascii="华文中宋" w:eastAsia="华文中宋" w:hAnsi="华文中宋"/>
          <w:kern w:val="2"/>
          <w:sz w:val="36"/>
          <w:szCs w:val="36"/>
        </w:rPr>
        <w:t>2018</w:t>
      </w:r>
      <w:r w:rsidRPr="006A6003">
        <w:rPr>
          <w:rFonts w:ascii="华文中宋" w:eastAsia="华文中宋" w:hAnsi="华文中宋" w:hint="eastAsia"/>
          <w:kern w:val="2"/>
          <w:sz w:val="36"/>
          <w:szCs w:val="36"/>
        </w:rPr>
        <w:t>年度广西壮族自治区第二类疫苗直接挂网采购</w:t>
      </w:r>
    </w:p>
    <w:p w:rsidR="00CC7FDB" w:rsidRPr="00BC1C6F" w:rsidRDefault="00CC7FDB" w:rsidP="001320CE">
      <w:pPr>
        <w:pStyle w:val="xl31"/>
        <w:widowControl w:val="0"/>
        <w:spacing w:before="0" w:beforeAutospacing="0" w:after="0" w:afterAutospacing="0" w:line="520" w:lineRule="exact"/>
        <w:textAlignment w:val="auto"/>
        <w:rPr>
          <w:rFonts w:ascii="华文中宋" w:eastAsia="华文中宋" w:hAnsi="华文中宋"/>
          <w:bCs w:val="0"/>
          <w:kern w:val="2"/>
          <w:sz w:val="36"/>
          <w:szCs w:val="36"/>
        </w:rPr>
      </w:pPr>
      <w:r w:rsidRPr="006A6003">
        <w:rPr>
          <w:rFonts w:ascii="华文中宋" w:eastAsia="华文中宋" w:hAnsi="华文中宋" w:hint="eastAsia"/>
          <w:kern w:val="2"/>
          <w:sz w:val="36"/>
          <w:szCs w:val="36"/>
        </w:rPr>
        <w:t>议价授权书</w:t>
      </w:r>
    </w:p>
    <w:p w:rsidR="00CC7FDB" w:rsidRDefault="00CC7FDB" w:rsidP="001320CE">
      <w:pPr>
        <w:spacing w:line="520" w:lineRule="exact"/>
        <w:jc w:val="center"/>
        <w:rPr>
          <w:rFonts w:ascii="宋体"/>
          <w:b/>
          <w:bCs/>
          <w:sz w:val="24"/>
        </w:rPr>
      </w:pPr>
    </w:p>
    <w:p w:rsidR="00CC7FDB" w:rsidRPr="00300ED7" w:rsidRDefault="00CC7FDB" w:rsidP="001320CE">
      <w:pPr>
        <w:spacing w:line="600" w:lineRule="exact"/>
        <w:rPr>
          <w:rFonts w:ascii="宋体"/>
          <w:sz w:val="24"/>
        </w:rPr>
      </w:pPr>
      <w:r w:rsidRPr="003A3622">
        <w:rPr>
          <w:rFonts w:ascii="宋体" w:hAnsi="宋体" w:hint="eastAsia"/>
          <w:bCs/>
          <w:sz w:val="24"/>
        </w:rPr>
        <w:t>广西壮族自治区公共资源交易中心</w:t>
      </w:r>
      <w:r w:rsidRPr="00300ED7">
        <w:rPr>
          <w:rFonts w:ascii="宋体" w:hAnsi="宋体" w:hint="eastAsia"/>
          <w:sz w:val="24"/>
        </w:rPr>
        <w:t>：</w:t>
      </w:r>
    </w:p>
    <w:p w:rsidR="00CC7FDB" w:rsidRPr="00300ED7" w:rsidRDefault="00CC7FDB" w:rsidP="00E40DE1">
      <w:pPr>
        <w:spacing w:line="520" w:lineRule="exact"/>
        <w:ind w:firstLineChars="245" w:firstLine="31680"/>
        <w:rPr>
          <w:rFonts w:ascii="宋体"/>
          <w:sz w:val="24"/>
          <w:u w:val="single"/>
        </w:rPr>
      </w:pPr>
      <w:r w:rsidRPr="00300ED7">
        <w:rPr>
          <w:rFonts w:ascii="宋体" w:hAnsi="宋体"/>
          <w:sz w:val="24"/>
          <w:u w:val="single"/>
        </w:rPr>
        <w:t xml:space="preserve">    ______                            </w:t>
      </w:r>
      <w:r w:rsidRPr="00300ED7">
        <w:rPr>
          <w:rFonts w:ascii="宋体" w:hAnsi="宋体" w:hint="eastAsia"/>
          <w:sz w:val="24"/>
        </w:rPr>
        <w:t>（公司名称）现授权</w:t>
      </w:r>
      <w:r w:rsidRPr="00300ED7">
        <w:rPr>
          <w:rFonts w:ascii="宋体" w:hAnsi="宋体"/>
          <w:sz w:val="24"/>
          <w:u w:val="single"/>
        </w:rPr>
        <w:t xml:space="preserve">      </w:t>
      </w:r>
      <w:r w:rsidRPr="00300ED7">
        <w:rPr>
          <w:rFonts w:ascii="宋体" w:hAnsi="宋体" w:hint="eastAsia"/>
          <w:sz w:val="24"/>
          <w:u w:val="single"/>
        </w:rPr>
        <w:t xml:space="preserve">　　　　</w:t>
      </w:r>
    </w:p>
    <w:p w:rsidR="00CC7FDB" w:rsidRPr="00300ED7" w:rsidRDefault="00CC7FDB" w:rsidP="00423E0B">
      <w:pPr>
        <w:spacing w:line="520" w:lineRule="exact"/>
        <w:rPr>
          <w:rFonts w:ascii="宋体"/>
          <w:sz w:val="24"/>
        </w:rPr>
      </w:pPr>
      <w:r w:rsidRPr="00300ED7">
        <w:rPr>
          <w:rFonts w:ascii="宋体" w:hAnsi="宋体" w:hint="eastAsia"/>
          <w:sz w:val="24"/>
        </w:rPr>
        <w:t>（被授权人的姓名）</w:t>
      </w:r>
      <w:r>
        <w:rPr>
          <w:rFonts w:ascii="宋体" w:hAnsi="宋体" w:hint="eastAsia"/>
          <w:sz w:val="24"/>
        </w:rPr>
        <w:t>，</w:t>
      </w:r>
      <w:r w:rsidRPr="00300ED7">
        <w:rPr>
          <w:rFonts w:ascii="宋体" w:hAnsi="宋体" w:hint="eastAsia"/>
          <w:sz w:val="24"/>
        </w:rPr>
        <w:t>身份证号码为：</w:t>
      </w:r>
      <w:r w:rsidRPr="00300ED7">
        <w:rPr>
          <w:rFonts w:ascii="宋体" w:hAnsi="宋体"/>
          <w:sz w:val="24"/>
          <w:u w:val="single"/>
        </w:rPr>
        <w:t xml:space="preserve">                              </w:t>
      </w:r>
      <w:r w:rsidRPr="00300ED7">
        <w:rPr>
          <w:rFonts w:ascii="宋体" w:hAnsi="宋体" w:hint="eastAsia"/>
          <w:sz w:val="24"/>
        </w:rPr>
        <w:t>，为公司的合法被授权人，负责</w:t>
      </w:r>
      <w:r w:rsidRPr="006A6003">
        <w:rPr>
          <w:rFonts w:ascii="宋体" w:hAnsi="宋体"/>
          <w:bCs/>
          <w:sz w:val="24"/>
        </w:rPr>
        <w:t>2018</w:t>
      </w:r>
      <w:r w:rsidRPr="006A6003">
        <w:rPr>
          <w:rFonts w:ascii="宋体" w:hAnsi="宋体" w:hint="eastAsia"/>
          <w:bCs/>
          <w:sz w:val="24"/>
        </w:rPr>
        <w:t>年度广西壮族自治区第二类疫苗直接挂网采购</w:t>
      </w:r>
      <w:r>
        <w:rPr>
          <w:rFonts w:ascii="宋体" w:hAnsi="宋体" w:hint="eastAsia"/>
          <w:bCs/>
          <w:sz w:val="24"/>
        </w:rPr>
        <w:t>品种议价</w:t>
      </w:r>
      <w:r>
        <w:rPr>
          <w:rFonts w:ascii="宋体" w:hAnsi="宋体" w:hint="eastAsia"/>
          <w:sz w:val="24"/>
        </w:rPr>
        <w:t>的相关</w:t>
      </w:r>
      <w:r w:rsidRPr="00300ED7">
        <w:rPr>
          <w:rFonts w:ascii="宋体" w:hAnsi="宋体" w:hint="eastAsia"/>
          <w:sz w:val="24"/>
        </w:rPr>
        <w:t>工作，并以本企业名义处理一切与之有关的事务。</w:t>
      </w:r>
      <w:r>
        <w:rPr>
          <w:rFonts w:ascii="宋体" w:hAnsi="宋体" w:hint="eastAsia"/>
          <w:sz w:val="24"/>
        </w:rPr>
        <w:t>我单位在此保证</w:t>
      </w:r>
      <w:r w:rsidRPr="00300ED7">
        <w:rPr>
          <w:rFonts w:ascii="宋体" w:hAnsi="宋体" w:hint="eastAsia"/>
          <w:sz w:val="24"/>
        </w:rPr>
        <w:t>仅</w:t>
      </w:r>
      <w:r>
        <w:rPr>
          <w:rFonts w:ascii="宋体" w:hAnsi="宋体" w:hint="eastAsia"/>
          <w:sz w:val="24"/>
        </w:rPr>
        <w:t>出具一份授权书，授权共</w:t>
      </w:r>
      <w:r w:rsidRPr="00300ED7"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人（最多不超过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人）办理以上事宜，此被授权人</w:t>
      </w:r>
      <w:r w:rsidRPr="00300ED7">
        <w:rPr>
          <w:rFonts w:ascii="宋体" w:hAnsi="宋体" w:hint="eastAsia"/>
          <w:sz w:val="24"/>
        </w:rPr>
        <w:t>代表</w:t>
      </w:r>
      <w:r>
        <w:rPr>
          <w:rFonts w:ascii="宋体" w:hAnsi="宋体" w:hint="eastAsia"/>
          <w:sz w:val="24"/>
        </w:rPr>
        <w:t>本单位</w:t>
      </w:r>
      <w:r w:rsidRPr="00300ED7">
        <w:rPr>
          <w:rFonts w:ascii="宋体" w:hAnsi="宋体" w:hint="eastAsia"/>
          <w:sz w:val="24"/>
        </w:rPr>
        <w:t>办理授权书</w:t>
      </w:r>
      <w:r>
        <w:rPr>
          <w:rFonts w:ascii="宋体" w:hAnsi="宋体" w:hint="eastAsia"/>
          <w:sz w:val="24"/>
        </w:rPr>
        <w:t>所</w:t>
      </w:r>
      <w:r w:rsidRPr="00300ED7">
        <w:rPr>
          <w:rFonts w:ascii="宋体" w:hAnsi="宋体" w:hint="eastAsia"/>
          <w:sz w:val="24"/>
        </w:rPr>
        <w:t>授权的</w:t>
      </w:r>
      <w:r>
        <w:rPr>
          <w:rFonts w:ascii="宋体" w:hAnsi="宋体" w:hint="eastAsia"/>
          <w:sz w:val="24"/>
        </w:rPr>
        <w:t>相关</w:t>
      </w:r>
      <w:r w:rsidRPr="00300ED7">
        <w:rPr>
          <w:rFonts w:ascii="宋体" w:hAnsi="宋体" w:hint="eastAsia"/>
          <w:sz w:val="24"/>
        </w:rPr>
        <w:t>事宜，</w:t>
      </w:r>
      <w:r>
        <w:rPr>
          <w:rFonts w:ascii="宋体" w:hAnsi="宋体" w:hint="eastAsia"/>
          <w:sz w:val="24"/>
        </w:rPr>
        <w:t>由此</w:t>
      </w:r>
      <w:r w:rsidRPr="00300ED7">
        <w:rPr>
          <w:rFonts w:ascii="宋体" w:hAnsi="宋体" w:hint="eastAsia"/>
          <w:sz w:val="24"/>
        </w:rPr>
        <w:t>产生的一切后果由我</w:t>
      </w:r>
      <w:r>
        <w:rPr>
          <w:rFonts w:ascii="宋体" w:hAnsi="宋体" w:hint="eastAsia"/>
          <w:sz w:val="24"/>
        </w:rPr>
        <w:t>单位</w:t>
      </w:r>
      <w:r w:rsidRPr="00300ED7">
        <w:rPr>
          <w:rFonts w:ascii="宋体" w:hAnsi="宋体" w:hint="eastAsia"/>
          <w:sz w:val="24"/>
        </w:rPr>
        <w:t>承担。</w:t>
      </w:r>
    </w:p>
    <w:p w:rsidR="00CC7FDB" w:rsidRPr="00300ED7" w:rsidRDefault="00CC7FDB" w:rsidP="00E40DE1">
      <w:pPr>
        <w:spacing w:line="520" w:lineRule="exact"/>
        <w:ind w:firstLineChars="196" w:firstLine="31680"/>
        <w:rPr>
          <w:rFonts w:ascii="宋体"/>
          <w:sz w:val="24"/>
        </w:rPr>
      </w:pPr>
      <w:r w:rsidRPr="00300ED7">
        <w:rPr>
          <w:rFonts w:ascii="宋体" w:hAnsi="宋体" w:hint="eastAsia"/>
          <w:sz w:val="24"/>
        </w:rPr>
        <w:t>本授权书于</w:t>
      </w:r>
      <w:r w:rsidRPr="00300ED7">
        <w:rPr>
          <w:rFonts w:ascii="宋体" w:hAnsi="宋体"/>
          <w:sz w:val="24"/>
          <w:u w:val="single"/>
        </w:rPr>
        <w:t xml:space="preserve">        </w:t>
      </w:r>
      <w:r w:rsidRPr="00300ED7">
        <w:rPr>
          <w:rFonts w:ascii="宋体" w:hAnsi="宋体" w:hint="eastAsia"/>
          <w:sz w:val="24"/>
        </w:rPr>
        <w:t>年</w:t>
      </w:r>
      <w:r w:rsidRPr="00300ED7">
        <w:rPr>
          <w:rFonts w:ascii="宋体" w:hAnsi="宋体"/>
          <w:sz w:val="24"/>
          <w:u w:val="single"/>
        </w:rPr>
        <w:t xml:space="preserve">    </w:t>
      </w:r>
      <w:r w:rsidRPr="00300ED7">
        <w:rPr>
          <w:rFonts w:ascii="宋体" w:hAnsi="宋体" w:hint="eastAsia"/>
          <w:sz w:val="24"/>
        </w:rPr>
        <w:t>月</w:t>
      </w:r>
      <w:r w:rsidRPr="00300ED7">
        <w:rPr>
          <w:rFonts w:ascii="宋体" w:hAnsi="宋体"/>
          <w:sz w:val="24"/>
          <w:u w:val="single"/>
        </w:rPr>
        <w:t xml:space="preserve">    </w:t>
      </w:r>
      <w:r w:rsidRPr="00300ED7">
        <w:rPr>
          <w:rFonts w:ascii="宋体" w:hAnsi="宋体" w:hint="eastAsia"/>
          <w:sz w:val="24"/>
        </w:rPr>
        <w:t>日签字生效，有效期至</w:t>
      </w:r>
      <w:r>
        <w:rPr>
          <w:rFonts w:ascii="宋体" w:hAnsi="宋体" w:hint="eastAsia"/>
          <w:sz w:val="24"/>
        </w:rPr>
        <w:t>面对面议价工作结束之日止</w:t>
      </w:r>
      <w:r w:rsidRPr="00300ED7">
        <w:rPr>
          <w:rFonts w:ascii="宋体" w:hAnsi="宋体" w:hint="eastAsia"/>
          <w:sz w:val="24"/>
        </w:rPr>
        <w:t>。</w:t>
      </w:r>
    </w:p>
    <w:p w:rsidR="00CC7FDB" w:rsidRPr="00300ED7" w:rsidRDefault="00CC7FDB" w:rsidP="00E40DE1">
      <w:pPr>
        <w:spacing w:line="520" w:lineRule="exact"/>
        <w:ind w:firstLineChars="200" w:firstLine="31680"/>
        <w:rPr>
          <w:rFonts w:ascii="宋体"/>
          <w:sz w:val="24"/>
          <w:u w:val="single"/>
        </w:rPr>
      </w:pPr>
      <w:r w:rsidRPr="00300ED7">
        <w:rPr>
          <w:rFonts w:ascii="宋体" w:hAnsi="宋体" w:hint="eastAsia"/>
          <w:sz w:val="24"/>
        </w:rPr>
        <w:t>公司名称：（盖章）</w:t>
      </w:r>
      <w:r w:rsidRPr="00300ED7">
        <w:rPr>
          <w:rFonts w:ascii="宋体" w:hAnsi="宋体"/>
          <w:sz w:val="24"/>
          <w:u w:val="single"/>
        </w:rPr>
        <w:t xml:space="preserve">                                       </w:t>
      </w:r>
    </w:p>
    <w:p w:rsidR="00CC7FDB" w:rsidRPr="00300ED7" w:rsidRDefault="00CC7FDB" w:rsidP="00E40DE1">
      <w:pPr>
        <w:spacing w:line="520" w:lineRule="exact"/>
        <w:ind w:firstLineChars="200" w:firstLine="31680"/>
        <w:rPr>
          <w:rFonts w:ascii="宋体"/>
          <w:sz w:val="24"/>
          <w:u w:val="single"/>
        </w:rPr>
      </w:pPr>
      <w:r w:rsidRPr="00300ED7">
        <w:rPr>
          <w:rFonts w:ascii="宋体" w:hAnsi="宋体" w:hint="eastAsia"/>
          <w:sz w:val="24"/>
        </w:rPr>
        <w:t>法定代表人：（签字</w:t>
      </w:r>
      <w:r w:rsidRPr="00300ED7">
        <w:rPr>
          <w:rFonts w:ascii="宋体" w:hAnsi="宋体"/>
          <w:sz w:val="24"/>
        </w:rPr>
        <w:t>/</w:t>
      </w:r>
      <w:r w:rsidRPr="00300ED7">
        <w:rPr>
          <w:rFonts w:ascii="宋体" w:hAnsi="宋体" w:hint="eastAsia"/>
          <w:sz w:val="24"/>
        </w:rPr>
        <w:t>盖章）</w:t>
      </w:r>
      <w:r w:rsidRPr="00300ED7">
        <w:rPr>
          <w:rFonts w:ascii="宋体" w:hAnsi="宋体"/>
          <w:sz w:val="24"/>
          <w:u w:val="single"/>
        </w:rPr>
        <w:t xml:space="preserve">                                </w:t>
      </w:r>
    </w:p>
    <w:p w:rsidR="00CC7FDB" w:rsidRPr="00300ED7" w:rsidRDefault="00CC7FDB" w:rsidP="00E40DE1">
      <w:pPr>
        <w:spacing w:line="520" w:lineRule="exact"/>
        <w:ind w:firstLineChars="200" w:firstLine="31680"/>
        <w:rPr>
          <w:rFonts w:ascii="宋体"/>
          <w:sz w:val="24"/>
        </w:rPr>
      </w:pPr>
      <w:r w:rsidRPr="00300ED7">
        <w:rPr>
          <w:rFonts w:ascii="宋体" w:hAnsi="宋体" w:hint="eastAsia"/>
          <w:sz w:val="24"/>
        </w:rPr>
        <w:t>被授权人：（签字</w:t>
      </w:r>
      <w:r w:rsidRPr="00300ED7">
        <w:rPr>
          <w:rFonts w:ascii="宋体" w:hAnsi="宋体"/>
          <w:sz w:val="24"/>
        </w:rPr>
        <w:t>/</w:t>
      </w:r>
      <w:r w:rsidRPr="00300ED7">
        <w:rPr>
          <w:rFonts w:ascii="宋体" w:hAnsi="宋体" w:hint="eastAsia"/>
          <w:sz w:val="24"/>
        </w:rPr>
        <w:t>盖章）</w:t>
      </w:r>
      <w:r w:rsidRPr="00300ED7">
        <w:rPr>
          <w:rFonts w:ascii="宋体" w:hAnsi="宋体"/>
          <w:sz w:val="24"/>
          <w:u w:val="single"/>
        </w:rPr>
        <w:t xml:space="preserve">                                  </w:t>
      </w:r>
    </w:p>
    <w:p w:rsidR="00CC7FDB" w:rsidRPr="00300ED7" w:rsidRDefault="00CC7FDB" w:rsidP="00E40DE1">
      <w:pPr>
        <w:spacing w:line="520" w:lineRule="exact"/>
        <w:ind w:firstLineChars="200" w:firstLine="31680"/>
        <w:rPr>
          <w:rFonts w:ascii="宋体"/>
          <w:sz w:val="24"/>
          <w:u w:val="single"/>
        </w:rPr>
      </w:pPr>
      <w:r w:rsidRPr="00300ED7">
        <w:rPr>
          <w:rFonts w:ascii="宋体" w:hAnsi="宋体" w:hint="eastAsia"/>
          <w:sz w:val="24"/>
        </w:rPr>
        <w:t>被授权人：（联系电话、传真）</w:t>
      </w:r>
      <w:r w:rsidRPr="00300ED7">
        <w:rPr>
          <w:rFonts w:ascii="宋体" w:hAnsi="宋体"/>
          <w:sz w:val="24"/>
          <w:u w:val="single"/>
        </w:rPr>
        <w:t xml:space="preserve">                             </w:t>
      </w:r>
    </w:p>
    <w:p w:rsidR="00CC7FDB" w:rsidRPr="00300ED7" w:rsidRDefault="00CC7FDB" w:rsidP="00E40DE1">
      <w:pPr>
        <w:spacing w:line="520" w:lineRule="exact"/>
        <w:ind w:firstLineChars="200" w:firstLine="31680"/>
        <w:rPr>
          <w:rFonts w:ascii="宋体"/>
          <w:sz w:val="24"/>
        </w:rPr>
      </w:pPr>
      <w:r w:rsidRPr="00300ED7">
        <w:rPr>
          <w:rFonts w:ascii="宋体" w:hAnsi="宋体" w:hint="eastAsia"/>
          <w:sz w:val="24"/>
        </w:rPr>
        <w:t>被授权人：（电子邮箱）</w:t>
      </w:r>
      <w:r w:rsidRPr="00300ED7">
        <w:rPr>
          <w:rFonts w:ascii="宋体" w:hAnsi="宋体"/>
          <w:sz w:val="24"/>
          <w:u w:val="single"/>
        </w:rPr>
        <w:t xml:space="preserve">                                   </w:t>
      </w:r>
    </w:p>
    <w:p w:rsidR="00CC7FDB" w:rsidRPr="00300ED7" w:rsidRDefault="00CC7FDB" w:rsidP="001320CE">
      <w:pPr>
        <w:rPr>
          <w:rFonts w:ascii="宋体"/>
          <w:sz w:val="24"/>
        </w:rPr>
      </w:pPr>
    </w:p>
    <w:tbl>
      <w:tblPr>
        <w:tblpPr w:leftFromText="180" w:rightFromText="180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6"/>
      </w:tblGrid>
      <w:tr w:rsidR="00CC7FDB" w:rsidRPr="00300ED7" w:rsidTr="00C84DCF">
        <w:trPr>
          <w:trHeight w:val="2798"/>
        </w:trPr>
        <w:tc>
          <w:tcPr>
            <w:tcW w:w="5146" w:type="dxa"/>
            <w:vAlign w:val="center"/>
          </w:tcPr>
          <w:p w:rsidR="00CC7FDB" w:rsidRPr="00300ED7" w:rsidRDefault="00CC7FDB" w:rsidP="00C84DCF">
            <w:pPr>
              <w:spacing w:line="360" w:lineRule="atLeast"/>
              <w:jc w:val="center"/>
              <w:rPr>
                <w:rFonts w:ascii="宋体"/>
                <w:sz w:val="24"/>
              </w:rPr>
            </w:pPr>
            <w:r w:rsidRPr="00300ED7">
              <w:rPr>
                <w:rFonts w:ascii="宋体" w:hAnsi="宋体" w:hint="eastAsia"/>
                <w:sz w:val="24"/>
              </w:rPr>
              <w:t>（被授权人身份证复印件粘贴处）</w:t>
            </w:r>
          </w:p>
          <w:p w:rsidR="00CC7FDB" w:rsidRPr="00300ED7" w:rsidRDefault="00CC7FDB" w:rsidP="00C84DCF">
            <w:pPr>
              <w:spacing w:line="360" w:lineRule="atLeast"/>
              <w:jc w:val="center"/>
              <w:rPr>
                <w:rFonts w:ascii="宋体"/>
                <w:sz w:val="24"/>
              </w:rPr>
            </w:pPr>
            <w:r w:rsidRPr="00300ED7">
              <w:rPr>
                <w:rFonts w:ascii="宋体" w:hAnsi="宋体" w:hint="eastAsia"/>
                <w:sz w:val="24"/>
              </w:rPr>
              <w:t>在粘贴处加盖公章</w:t>
            </w:r>
          </w:p>
        </w:tc>
      </w:tr>
    </w:tbl>
    <w:p w:rsidR="00CC7FDB" w:rsidRDefault="00CC7FDB" w:rsidP="001320CE">
      <w:pPr>
        <w:rPr>
          <w:rFonts w:ascii="宋体"/>
          <w:sz w:val="24"/>
        </w:rPr>
      </w:pPr>
    </w:p>
    <w:p w:rsidR="00CC7FDB" w:rsidRDefault="00CC7FDB" w:rsidP="001320CE">
      <w:pPr>
        <w:rPr>
          <w:rFonts w:ascii="宋体"/>
          <w:sz w:val="24"/>
        </w:rPr>
      </w:pPr>
    </w:p>
    <w:p w:rsidR="00CC7FDB" w:rsidRDefault="00CC7FDB" w:rsidP="001320CE">
      <w:pPr>
        <w:rPr>
          <w:rFonts w:ascii="宋体"/>
          <w:sz w:val="24"/>
        </w:rPr>
      </w:pPr>
    </w:p>
    <w:p w:rsidR="00CC7FDB" w:rsidRDefault="00CC7FDB" w:rsidP="001320CE">
      <w:pPr>
        <w:rPr>
          <w:rFonts w:ascii="宋体"/>
          <w:sz w:val="24"/>
        </w:rPr>
      </w:pPr>
    </w:p>
    <w:p w:rsidR="00CC7FDB" w:rsidRDefault="00CC7FDB" w:rsidP="001320CE">
      <w:pPr>
        <w:rPr>
          <w:rFonts w:ascii="宋体"/>
          <w:sz w:val="24"/>
        </w:rPr>
      </w:pPr>
    </w:p>
    <w:p w:rsidR="00CC7FDB" w:rsidRDefault="00CC7FDB" w:rsidP="001320CE">
      <w:pPr>
        <w:rPr>
          <w:rFonts w:ascii="宋体"/>
          <w:sz w:val="24"/>
        </w:rPr>
      </w:pPr>
    </w:p>
    <w:p w:rsidR="00CC7FDB" w:rsidRDefault="00CC7FDB" w:rsidP="001320CE">
      <w:pPr>
        <w:rPr>
          <w:rFonts w:ascii="宋体"/>
          <w:sz w:val="24"/>
        </w:rPr>
      </w:pPr>
    </w:p>
    <w:p w:rsidR="00CC7FDB" w:rsidRDefault="00CC7FDB" w:rsidP="001320CE">
      <w:pPr>
        <w:rPr>
          <w:rFonts w:ascii="宋体"/>
          <w:sz w:val="24"/>
        </w:rPr>
      </w:pPr>
    </w:p>
    <w:p w:rsidR="00CC7FDB" w:rsidRPr="00D10A44" w:rsidRDefault="00CC7FDB" w:rsidP="001320CE">
      <w:pPr>
        <w:rPr>
          <w:rFonts w:ascii="宋体"/>
          <w:b/>
          <w:sz w:val="24"/>
        </w:rPr>
      </w:pPr>
    </w:p>
    <w:sectPr w:rsidR="00CC7FDB" w:rsidRPr="00D10A44" w:rsidSect="006B70D8">
      <w:pgSz w:w="11907" w:h="16160" w:code="9"/>
      <w:pgMar w:top="1418" w:right="1418" w:bottom="1418" w:left="1418" w:header="680" w:footer="567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FDB" w:rsidRDefault="00CC7FDB" w:rsidP="002679ED">
      <w:r>
        <w:separator/>
      </w:r>
    </w:p>
  </w:endnote>
  <w:endnote w:type="continuationSeparator" w:id="0">
    <w:p w:rsidR="00CC7FDB" w:rsidRDefault="00CC7FDB" w:rsidP="00267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FDB" w:rsidRDefault="00CC7FDB" w:rsidP="002679ED">
      <w:r>
        <w:separator/>
      </w:r>
    </w:p>
  </w:footnote>
  <w:footnote w:type="continuationSeparator" w:id="0">
    <w:p w:rsidR="00CC7FDB" w:rsidRDefault="00CC7FDB" w:rsidP="002679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0CE"/>
    <w:rsid w:val="0000003F"/>
    <w:rsid w:val="00010731"/>
    <w:rsid w:val="0001382D"/>
    <w:rsid w:val="000174C7"/>
    <w:rsid w:val="00021B4A"/>
    <w:rsid w:val="00021FD9"/>
    <w:rsid w:val="00022ACD"/>
    <w:rsid w:val="00023527"/>
    <w:rsid w:val="000236AF"/>
    <w:rsid w:val="0002444D"/>
    <w:rsid w:val="00025865"/>
    <w:rsid w:val="00025DF6"/>
    <w:rsid w:val="00026CC1"/>
    <w:rsid w:val="0003009C"/>
    <w:rsid w:val="000308FF"/>
    <w:rsid w:val="000322E4"/>
    <w:rsid w:val="00034EDE"/>
    <w:rsid w:val="000379DF"/>
    <w:rsid w:val="00044968"/>
    <w:rsid w:val="0004659A"/>
    <w:rsid w:val="00046F68"/>
    <w:rsid w:val="00047665"/>
    <w:rsid w:val="00047902"/>
    <w:rsid w:val="000508A8"/>
    <w:rsid w:val="00051A36"/>
    <w:rsid w:val="00052793"/>
    <w:rsid w:val="000527CD"/>
    <w:rsid w:val="0005537C"/>
    <w:rsid w:val="00055C0E"/>
    <w:rsid w:val="000568B7"/>
    <w:rsid w:val="000600CB"/>
    <w:rsid w:val="0006117C"/>
    <w:rsid w:val="000613DF"/>
    <w:rsid w:val="00061A9D"/>
    <w:rsid w:val="0006218C"/>
    <w:rsid w:val="00062AFB"/>
    <w:rsid w:val="00062BED"/>
    <w:rsid w:val="00065B37"/>
    <w:rsid w:val="00073BB0"/>
    <w:rsid w:val="00073CD2"/>
    <w:rsid w:val="0007444A"/>
    <w:rsid w:val="00075D00"/>
    <w:rsid w:val="0007645B"/>
    <w:rsid w:val="000777E9"/>
    <w:rsid w:val="00080204"/>
    <w:rsid w:val="000850D6"/>
    <w:rsid w:val="000872DB"/>
    <w:rsid w:val="00087CF7"/>
    <w:rsid w:val="000906AC"/>
    <w:rsid w:val="000911DF"/>
    <w:rsid w:val="00091F6F"/>
    <w:rsid w:val="00092665"/>
    <w:rsid w:val="00092DB5"/>
    <w:rsid w:val="00094E15"/>
    <w:rsid w:val="0009524C"/>
    <w:rsid w:val="00095792"/>
    <w:rsid w:val="000A0008"/>
    <w:rsid w:val="000A0B55"/>
    <w:rsid w:val="000A12D4"/>
    <w:rsid w:val="000A25ED"/>
    <w:rsid w:val="000A3CE9"/>
    <w:rsid w:val="000A7E23"/>
    <w:rsid w:val="000B1A03"/>
    <w:rsid w:val="000B3D45"/>
    <w:rsid w:val="000B4B3A"/>
    <w:rsid w:val="000B525A"/>
    <w:rsid w:val="000B6E29"/>
    <w:rsid w:val="000C01D2"/>
    <w:rsid w:val="000C0F1E"/>
    <w:rsid w:val="000C0FF5"/>
    <w:rsid w:val="000C159B"/>
    <w:rsid w:val="000C369A"/>
    <w:rsid w:val="000C67CD"/>
    <w:rsid w:val="000C6C25"/>
    <w:rsid w:val="000C757E"/>
    <w:rsid w:val="000D1A1B"/>
    <w:rsid w:val="000D4F47"/>
    <w:rsid w:val="000D64C5"/>
    <w:rsid w:val="000D72EF"/>
    <w:rsid w:val="000E00B4"/>
    <w:rsid w:val="000E2EC5"/>
    <w:rsid w:val="000E5C93"/>
    <w:rsid w:val="000E5FD6"/>
    <w:rsid w:val="000E6CD5"/>
    <w:rsid w:val="000F0655"/>
    <w:rsid w:val="000F24B6"/>
    <w:rsid w:val="000F5A90"/>
    <w:rsid w:val="000F62B3"/>
    <w:rsid w:val="00100668"/>
    <w:rsid w:val="00102695"/>
    <w:rsid w:val="00102ABE"/>
    <w:rsid w:val="00102B46"/>
    <w:rsid w:val="001035B3"/>
    <w:rsid w:val="00104546"/>
    <w:rsid w:val="00110C22"/>
    <w:rsid w:val="0011137B"/>
    <w:rsid w:val="00112595"/>
    <w:rsid w:val="00112D25"/>
    <w:rsid w:val="00115E32"/>
    <w:rsid w:val="00117724"/>
    <w:rsid w:val="00117BAE"/>
    <w:rsid w:val="00120215"/>
    <w:rsid w:val="0012296C"/>
    <w:rsid w:val="00122A00"/>
    <w:rsid w:val="00122DAF"/>
    <w:rsid w:val="00123A2C"/>
    <w:rsid w:val="00123F18"/>
    <w:rsid w:val="00125365"/>
    <w:rsid w:val="00127497"/>
    <w:rsid w:val="001315A2"/>
    <w:rsid w:val="001320CE"/>
    <w:rsid w:val="001322C6"/>
    <w:rsid w:val="00145200"/>
    <w:rsid w:val="00150B69"/>
    <w:rsid w:val="0015459B"/>
    <w:rsid w:val="00154DD0"/>
    <w:rsid w:val="0015729F"/>
    <w:rsid w:val="00157B1C"/>
    <w:rsid w:val="00161320"/>
    <w:rsid w:val="0016204E"/>
    <w:rsid w:val="00162D26"/>
    <w:rsid w:val="00162D92"/>
    <w:rsid w:val="00162DC2"/>
    <w:rsid w:val="00163C75"/>
    <w:rsid w:val="00164791"/>
    <w:rsid w:val="001653D8"/>
    <w:rsid w:val="00166215"/>
    <w:rsid w:val="0016693D"/>
    <w:rsid w:val="00166AD7"/>
    <w:rsid w:val="00166ECD"/>
    <w:rsid w:val="00170613"/>
    <w:rsid w:val="00172812"/>
    <w:rsid w:val="00174706"/>
    <w:rsid w:val="00175585"/>
    <w:rsid w:val="00176F3E"/>
    <w:rsid w:val="00180630"/>
    <w:rsid w:val="00180F71"/>
    <w:rsid w:val="001812D4"/>
    <w:rsid w:val="001830A0"/>
    <w:rsid w:val="001837BC"/>
    <w:rsid w:val="0018512B"/>
    <w:rsid w:val="0018626F"/>
    <w:rsid w:val="00186C99"/>
    <w:rsid w:val="00186D43"/>
    <w:rsid w:val="00187866"/>
    <w:rsid w:val="00190212"/>
    <w:rsid w:val="00192231"/>
    <w:rsid w:val="00194D08"/>
    <w:rsid w:val="00195611"/>
    <w:rsid w:val="001977D1"/>
    <w:rsid w:val="001A05A1"/>
    <w:rsid w:val="001A18DA"/>
    <w:rsid w:val="001A417A"/>
    <w:rsid w:val="001A4A5C"/>
    <w:rsid w:val="001A52E1"/>
    <w:rsid w:val="001A5330"/>
    <w:rsid w:val="001A65D0"/>
    <w:rsid w:val="001B739F"/>
    <w:rsid w:val="001B7504"/>
    <w:rsid w:val="001B776C"/>
    <w:rsid w:val="001C1265"/>
    <w:rsid w:val="001C3253"/>
    <w:rsid w:val="001C7A84"/>
    <w:rsid w:val="001C7D40"/>
    <w:rsid w:val="001D26B6"/>
    <w:rsid w:val="001D2781"/>
    <w:rsid w:val="001D4662"/>
    <w:rsid w:val="001D54CC"/>
    <w:rsid w:val="001D608A"/>
    <w:rsid w:val="001D6730"/>
    <w:rsid w:val="001E40C0"/>
    <w:rsid w:val="001E4EE9"/>
    <w:rsid w:val="001E5435"/>
    <w:rsid w:val="001E6C52"/>
    <w:rsid w:val="001E7E35"/>
    <w:rsid w:val="001F18BC"/>
    <w:rsid w:val="001F2031"/>
    <w:rsid w:val="001F47E2"/>
    <w:rsid w:val="001F4A10"/>
    <w:rsid w:val="001F5448"/>
    <w:rsid w:val="001F551F"/>
    <w:rsid w:val="001F679C"/>
    <w:rsid w:val="001F7908"/>
    <w:rsid w:val="00200357"/>
    <w:rsid w:val="00200BDC"/>
    <w:rsid w:val="00200D96"/>
    <w:rsid w:val="002010CC"/>
    <w:rsid w:val="002015C7"/>
    <w:rsid w:val="0020259A"/>
    <w:rsid w:val="00202986"/>
    <w:rsid w:val="00202F9B"/>
    <w:rsid w:val="002037AA"/>
    <w:rsid w:val="002049BD"/>
    <w:rsid w:val="00204EE6"/>
    <w:rsid w:val="002052B7"/>
    <w:rsid w:val="00205CA5"/>
    <w:rsid w:val="00207F06"/>
    <w:rsid w:val="002126E9"/>
    <w:rsid w:val="00212EE4"/>
    <w:rsid w:val="00214B97"/>
    <w:rsid w:val="00215CF4"/>
    <w:rsid w:val="00215D9D"/>
    <w:rsid w:val="0021611A"/>
    <w:rsid w:val="0022066D"/>
    <w:rsid w:val="002216D0"/>
    <w:rsid w:val="00222804"/>
    <w:rsid w:val="0023012C"/>
    <w:rsid w:val="0023089D"/>
    <w:rsid w:val="00231C37"/>
    <w:rsid w:val="002331AC"/>
    <w:rsid w:val="00234967"/>
    <w:rsid w:val="002352E9"/>
    <w:rsid w:val="002365C9"/>
    <w:rsid w:val="00237552"/>
    <w:rsid w:val="00237C83"/>
    <w:rsid w:val="00240428"/>
    <w:rsid w:val="00241238"/>
    <w:rsid w:val="002420DD"/>
    <w:rsid w:val="00244E03"/>
    <w:rsid w:val="002459C5"/>
    <w:rsid w:val="00246B6A"/>
    <w:rsid w:val="002521D9"/>
    <w:rsid w:val="002531AC"/>
    <w:rsid w:val="002613A7"/>
    <w:rsid w:val="002631D4"/>
    <w:rsid w:val="002649B3"/>
    <w:rsid w:val="00265749"/>
    <w:rsid w:val="00266095"/>
    <w:rsid w:val="002679ED"/>
    <w:rsid w:val="002712E7"/>
    <w:rsid w:val="002746E8"/>
    <w:rsid w:val="0027502E"/>
    <w:rsid w:val="00275DCF"/>
    <w:rsid w:val="00277353"/>
    <w:rsid w:val="0027764D"/>
    <w:rsid w:val="002849D1"/>
    <w:rsid w:val="0028626F"/>
    <w:rsid w:val="0028641A"/>
    <w:rsid w:val="00290BC2"/>
    <w:rsid w:val="00290BC7"/>
    <w:rsid w:val="00290C17"/>
    <w:rsid w:val="00291343"/>
    <w:rsid w:val="0029247D"/>
    <w:rsid w:val="002939F3"/>
    <w:rsid w:val="00293ADA"/>
    <w:rsid w:val="002947E9"/>
    <w:rsid w:val="00297C9C"/>
    <w:rsid w:val="002A028F"/>
    <w:rsid w:val="002A1F17"/>
    <w:rsid w:val="002A2A01"/>
    <w:rsid w:val="002A3CD2"/>
    <w:rsid w:val="002A3EDE"/>
    <w:rsid w:val="002A45D6"/>
    <w:rsid w:val="002A7251"/>
    <w:rsid w:val="002B3FB7"/>
    <w:rsid w:val="002B469C"/>
    <w:rsid w:val="002C0163"/>
    <w:rsid w:val="002C0A99"/>
    <w:rsid w:val="002C0B75"/>
    <w:rsid w:val="002C1A67"/>
    <w:rsid w:val="002C28FC"/>
    <w:rsid w:val="002C340D"/>
    <w:rsid w:val="002C42CF"/>
    <w:rsid w:val="002C6111"/>
    <w:rsid w:val="002C6130"/>
    <w:rsid w:val="002C6927"/>
    <w:rsid w:val="002D0253"/>
    <w:rsid w:val="002D1EE3"/>
    <w:rsid w:val="002D2014"/>
    <w:rsid w:val="002D248A"/>
    <w:rsid w:val="002D415D"/>
    <w:rsid w:val="002D68E6"/>
    <w:rsid w:val="002D6D07"/>
    <w:rsid w:val="002E0D9C"/>
    <w:rsid w:val="002E4842"/>
    <w:rsid w:val="002E50B2"/>
    <w:rsid w:val="002E5B33"/>
    <w:rsid w:val="002E5CB6"/>
    <w:rsid w:val="002F0A05"/>
    <w:rsid w:val="002F18B8"/>
    <w:rsid w:val="002F472B"/>
    <w:rsid w:val="002F4CA0"/>
    <w:rsid w:val="002F4DA2"/>
    <w:rsid w:val="002F4E96"/>
    <w:rsid w:val="002F58CB"/>
    <w:rsid w:val="002F7A41"/>
    <w:rsid w:val="00300ED7"/>
    <w:rsid w:val="00301B26"/>
    <w:rsid w:val="003038B4"/>
    <w:rsid w:val="00303938"/>
    <w:rsid w:val="0030755A"/>
    <w:rsid w:val="0031040C"/>
    <w:rsid w:val="00310D8E"/>
    <w:rsid w:val="0031106F"/>
    <w:rsid w:val="00311354"/>
    <w:rsid w:val="00312267"/>
    <w:rsid w:val="00314292"/>
    <w:rsid w:val="00314E66"/>
    <w:rsid w:val="00314F98"/>
    <w:rsid w:val="0031660E"/>
    <w:rsid w:val="00317789"/>
    <w:rsid w:val="00321814"/>
    <w:rsid w:val="00322528"/>
    <w:rsid w:val="00330A14"/>
    <w:rsid w:val="00330D01"/>
    <w:rsid w:val="003319B4"/>
    <w:rsid w:val="00333CA6"/>
    <w:rsid w:val="00334316"/>
    <w:rsid w:val="00334DE8"/>
    <w:rsid w:val="0033741C"/>
    <w:rsid w:val="003405F1"/>
    <w:rsid w:val="003427F7"/>
    <w:rsid w:val="00342DB7"/>
    <w:rsid w:val="00344D1B"/>
    <w:rsid w:val="00344D8D"/>
    <w:rsid w:val="0034648B"/>
    <w:rsid w:val="00346753"/>
    <w:rsid w:val="00346E11"/>
    <w:rsid w:val="00346F9C"/>
    <w:rsid w:val="00347076"/>
    <w:rsid w:val="00347785"/>
    <w:rsid w:val="00350B3A"/>
    <w:rsid w:val="00351585"/>
    <w:rsid w:val="00352477"/>
    <w:rsid w:val="00352DF9"/>
    <w:rsid w:val="00353794"/>
    <w:rsid w:val="00354BE1"/>
    <w:rsid w:val="00361879"/>
    <w:rsid w:val="00364091"/>
    <w:rsid w:val="0036409E"/>
    <w:rsid w:val="00364A89"/>
    <w:rsid w:val="00367AC5"/>
    <w:rsid w:val="00373769"/>
    <w:rsid w:val="00373E5B"/>
    <w:rsid w:val="00375B3E"/>
    <w:rsid w:val="00376946"/>
    <w:rsid w:val="00382AE9"/>
    <w:rsid w:val="00383259"/>
    <w:rsid w:val="003843AC"/>
    <w:rsid w:val="0038450D"/>
    <w:rsid w:val="0038549E"/>
    <w:rsid w:val="00385867"/>
    <w:rsid w:val="00387590"/>
    <w:rsid w:val="00392850"/>
    <w:rsid w:val="00396670"/>
    <w:rsid w:val="00396A77"/>
    <w:rsid w:val="003A3622"/>
    <w:rsid w:val="003A443F"/>
    <w:rsid w:val="003A4AF2"/>
    <w:rsid w:val="003A666D"/>
    <w:rsid w:val="003B16B9"/>
    <w:rsid w:val="003B1B24"/>
    <w:rsid w:val="003B24A1"/>
    <w:rsid w:val="003B3468"/>
    <w:rsid w:val="003B797E"/>
    <w:rsid w:val="003C03B5"/>
    <w:rsid w:val="003C0AE5"/>
    <w:rsid w:val="003C2AB5"/>
    <w:rsid w:val="003C35D2"/>
    <w:rsid w:val="003C6744"/>
    <w:rsid w:val="003C7AF2"/>
    <w:rsid w:val="003D06FA"/>
    <w:rsid w:val="003D17E2"/>
    <w:rsid w:val="003D18CA"/>
    <w:rsid w:val="003D1EC0"/>
    <w:rsid w:val="003D1FCF"/>
    <w:rsid w:val="003D4A1E"/>
    <w:rsid w:val="003D6C36"/>
    <w:rsid w:val="003E126C"/>
    <w:rsid w:val="003E14C7"/>
    <w:rsid w:val="003E2831"/>
    <w:rsid w:val="003E3024"/>
    <w:rsid w:val="003E34F4"/>
    <w:rsid w:val="003F20C4"/>
    <w:rsid w:val="003F2D57"/>
    <w:rsid w:val="003F2E46"/>
    <w:rsid w:val="003F6FF7"/>
    <w:rsid w:val="003F748C"/>
    <w:rsid w:val="00400F80"/>
    <w:rsid w:val="004030A2"/>
    <w:rsid w:val="004065E2"/>
    <w:rsid w:val="0041064C"/>
    <w:rsid w:val="00416C31"/>
    <w:rsid w:val="00417A7E"/>
    <w:rsid w:val="0042029C"/>
    <w:rsid w:val="004210E9"/>
    <w:rsid w:val="00421A88"/>
    <w:rsid w:val="00423E0B"/>
    <w:rsid w:val="0042458F"/>
    <w:rsid w:val="004246B9"/>
    <w:rsid w:val="00432237"/>
    <w:rsid w:val="00433594"/>
    <w:rsid w:val="004340FA"/>
    <w:rsid w:val="00434710"/>
    <w:rsid w:val="004349C5"/>
    <w:rsid w:val="004413EF"/>
    <w:rsid w:val="00442C82"/>
    <w:rsid w:val="00443A88"/>
    <w:rsid w:val="00443B9A"/>
    <w:rsid w:val="00445EC7"/>
    <w:rsid w:val="00445FBD"/>
    <w:rsid w:val="0045005F"/>
    <w:rsid w:val="00450446"/>
    <w:rsid w:val="00451176"/>
    <w:rsid w:val="004533C0"/>
    <w:rsid w:val="00454890"/>
    <w:rsid w:val="00455A08"/>
    <w:rsid w:val="00457395"/>
    <w:rsid w:val="00460B98"/>
    <w:rsid w:val="0046257F"/>
    <w:rsid w:val="00462A4C"/>
    <w:rsid w:val="00462E01"/>
    <w:rsid w:val="004639C9"/>
    <w:rsid w:val="00465A54"/>
    <w:rsid w:val="00465C4D"/>
    <w:rsid w:val="00470483"/>
    <w:rsid w:val="00471733"/>
    <w:rsid w:val="00472746"/>
    <w:rsid w:val="00473124"/>
    <w:rsid w:val="004732DB"/>
    <w:rsid w:val="00482BE2"/>
    <w:rsid w:val="00483981"/>
    <w:rsid w:val="00484397"/>
    <w:rsid w:val="004862E0"/>
    <w:rsid w:val="00490B4F"/>
    <w:rsid w:val="004913C5"/>
    <w:rsid w:val="004924C6"/>
    <w:rsid w:val="004966EB"/>
    <w:rsid w:val="00497BF6"/>
    <w:rsid w:val="00497C1B"/>
    <w:rsid w:val="004A2D38"/>
    <w:rsid w:val="004A43C1"/>
    <w:rsid w:val="004A4591"/>
    <w:rsid w:val="004A6C7B"/>
    <w:rsid w:val="004B0DDD"/>
    <w:rsid w:val="004B1E0D"/>
    <w:rsid w:val="004B1FE8"/>
    <w:rsid w:val="004B51AD"/>
    <w:rsid w:val="004B54E2"/>
    <w:rsid w:val="004B6103"/>
    <w:rsid w:val="004C04E7"/>
    <w:rsid w:val="004C0EFC"/>
    <w:rsid w:val="004C2AF1"/>
    <w:rsid w:val="004C4FC0"/>
    <w:rsid w:val="004C767D"/>
    <w:rsid w:val="004D2C88"/>
    <w:rsid w:val="004D315E"/>
    <w:rsid w:val="004D32F9"/>
    <w:rsid w:val="004D414D"/>
    <w:rsid w:val="004D68D7"/>
    <w:rsid w:val="004D6C53"/>
    <w:rsid w:val="004D6F3B"/>
    <w:rsid w:val="004E10B9"/>
    <w:rsid w:val="004E207B"/>
    <w:rsid w:val="004E2737"/>
    <w:rsid w:val="004E317E"/>
    <w:rsid w:val="004E3239"/>
    <w:rsid w:val="004E6AD7"/>
    <w:rsid w:val="004F58BB"/>
    <w:rsid w:val="004F5C9C"/>
    <w:rsid w:val="00500E8A"/>
    <w:rsid w:val="005049A8"/>
    <w:rsid w:val="00507503"/>
    <w:rsid w:val="00516642"/>
    <w:rsid w:val="00517366"/>
    <w:rsid w:val="005209E7"/>
    <w:rsid w:val="00520E1B"/>
    <w:rsid w:val="00526B7E"/>
    <w:rsid w:val="005276A6"/>
    <w:rsid w:val="005332F4"/>
    <w:rsid w:val="00540F96"/>
    <w:rsid w:val="00542FE7"/>
    <w:rsid w:val="0054345A"/>
    <w:rsid w:val="00543C1F"/>
    <w:rsid w:val="0054702F"/>
    <w:rsid w:val="00550447"/>
    <w:rsid w:val="0055110D"/>
    <w:rsid w:val="005550DD"/>
    <w:rsid w:val="0055657A"/>
    <w:rsid w:val="005571C2"/>
    <w:rsid w:val="005619C9"/>
    <w:rsid w:val="00562AD1"/>
    <w:rsid w:val="00567C20"/>
    <w:rsid w:val="00570768"/>
    <w:rsid w:val="005718A6"/>
    <w:rsid w:val="00573815"/>
    <w:rsid w:val="0057478A"/>
    <w:rsid w:val="005753A8"/>
    <w:rsid w:val="005823A1"/>
    <w:rsid w:val="00591035"/>
    <w:rsid w:val="00592808"/>
    <w:rsid w:val="005944AF"/>
    <w:rsid w:val="00596887"/>
    <w:rsid w:val="00597067"/>
    <w:rsid w:val="005A16A8"/>
    <w:rsid w:val="005A5AB1"/>
    <w:rsid w:val="005A70B7"/>
    <w:rsid w:val="005B04D9"/>
    <w:rsid w:val="005B073D"/>
    <w:rsid w:val="005B09C7"/>
    <w:rsid w:val="005B29BD"/>
    <w:rsid w:val="005B3709"/>
    <w:rsid w:val="005B47A8"/>
    <w:rsid w:val="005B6541"/>
    <w:rsid w:val="005B7CD6"/>
    <w:rsid w:val="005C0904"/>
    <w:rsid w:val="005C2A87"/>
    <w:rsid w:val="005C35BD"/>
    <w:rsid w:val="005C5196"/>
    <w:rsid w:val="005C5521"/>
    <w:rsid w:val="005C55EE"/>
    <w:rsid w:val="005C7A1F"/>
    <w:rsid w:val="005D5BE6"/>
    <w:rsid w:val="005E1B18"/>
    <w:rsid w:val="005E1D2F"/>
    <w:rsid w:val="005E45DA"/>
    <w:rsid w:val="005E4CCF"/>
    <w:rsid w:val="005E62DD"/>
    <w:rsid w:val="005E63B7"/>
    <w:rsid w:val="005F0251"/>
    <w:rsid w:val="005F0EFD"/>
    <w:rsid w:val="005F26C9"/>
    <w:rsid w:val="005F38E6"/>
    <w:rsid w:val="005F3EE5"/>
    <w:rsid w:val="005F486B"/>
    <w:rsid w:val="005F5046"/>
    <w:rsid w:val="005F5A12"/>
    <w:rsid w:val="00603F23"/>
    <w:rsid w:val="006049D7"/>
    <w:rsid w:val="00607C12"/>
    <w:rsid w:val="00610A5E"/>
    <w:rsid w:val="00610FA0"/>
    <w:rsid w:val="00611704"/>
    <w:rsid w:val="006126E8"/>
    <w:rsid w:val="00613370"/>
    <w:rsid w:val="00613B3C"/>
    <w:rsid w:val="00615937"/>
    <w:rsid w:val="0061715E"/>
    <w:rsid w:val="00617A81"/>
    <w:rsid w:val="00621848"/>
    <w:rsid w:val="00626EBB"/>
    <w:rsid w:val="006304F4"/>
    <w:rsid w:val="006326DA"/>
    <w:rsid w:val="00635958"/>
    <w:rsid w:val="00635E82"/>
    <w:rsid w:val="006370EF"/>
    <w:rsid w:val="006376A8"/>
    <w:rsid w:val="00637EA3"/>
    <w:rsid w:val="006432AC"/>
    <w:rsid w:val="00646378"/>
    <w:rsid w:val="00653B13"/>
    <w:rsid w:val="00654A84"/>
    <w:rsid w:val="006558F8"/>
    <w:rsid w:val="00656E06"/>
    <w:rsid w:val="00661599"/>
    <w:rsid w:val="006615C2"/>
    <w:rsid w:val="006616ED"/>
    <w:rsid w:val="00667C24"/>
    <w:rsid w:val="006700A2"/>
    <w:rsid w:val="00670D85"/>
    <w:rsid w:val="00670D8C"/>
    <w:rsid w:val="00671665"/>
    <w:rsid w:val="00674977"/>
    <w:rsid w:val="00675CC2"/>
    <w:rsid w:val="006800E3"/>
    <w:rsid w:val="006801FD"/>
    <w:rsid w:val="00680D96"/>
    <w:rsid w:val="006832BE"/>
    <w:rsid w:val="00690C58"/>
    <w:rsid w:val="0069141E"/>
    <w:rsid w:val="00691FF3"/>
    <w:rsid w:val="006953D3"/>
    <w:rsid w:val="006A2645"/>
    <w:rsid w:val="006A2B8C"/>
    <w:rsid w:val="006A2BB4"/>
    <w:rsid w:val="006A575F"/>
    <w:rsid w:val="006A5B4C"/>
    <w:rsid w:val="006A6003"/>
    <w:rsid w:val="006A64F7"/>
    <w:rsid w:val="006A6921"/>
    <w:rsid w:val="006B1D5B"/>
    <w:rsid w:val="006B30D5"/>
    <w:rsid w:val="006B363F"/>
    <w:rsid w:val="006B4767"/>
    <w:rsid w:val="006B4C73"/>
    <w:rsid w:val="006B5D82"/>
    <w:rsid w:val="006B63A1"/>
    <w:rsid w:val="006B6698"/>
    <w:rsid w:val="006B70D8"/>
    <w:rsid w:val="006B789B"/>
    <w:rsid w:val="006C028C"/>
    <w:rsid w:val="006C732A"/>
    <w:rsid w:val="006C7630"/>
    <w:rsid w:val="006D30E8"/>
    <w:rsid w:val="006D6281"/>
    <w:rsid w:val="006E1AC1"/>
    <w:rsid w:val="006E1B36"/>
    <w:rsid w:val="006E24E4"/>
    <w:rsid w:val="006E2DBA"/>
    <w:rsid w:val="006E3648"/>
    <w:rsid w:val="006E3C80"/>
    <w:rsid w:val="006E4DA3"/>
    <w:rsid w:val="006E5630"/>
    <w:rsid w:val="006E78D1"/>
    <w:rsid w:val="006E7E06"/>
    <w:rsid w:val="006F1437"/>
    <w:rsid w:val="006F40C7"/>
    <w:rsid w:val="006F5228"/>
    <w:rsid w:val="006F5820"/>
    <w:rsid w:val="00701F50"/>
    <w:rsid w:val="00702132"/>
    <w:rsid w:val="00702183"/>
    <w:rsid w:val="0070339A"/>
    <w:rsid w:val="00704674"/>
    <w:rsid w:val="0071285A"/>
    <w:rsid w:val="00717E62"/>
    <w:rsid w:val="00721969"/>
    <w:rsid w:val="00723F28"/>
    <w:rsid w:val="00726AF8"/>
    <w:rsid w:val="007313CE"/>
    <w:rsid w:val="007316D1"/>
    <w:rsid w:val="00734382"/>
    <w:rsid w:val="00734CBC"/>
    <w:rsid w:val="00735447"/>
    <w:rsid w:val="007367CF"/>
    <w:rsid w:val="007401F3"/>
    <w:rsid w:val="007417CA"/>
    <w:rsid w:val="00742DAE"/>
    <w:rsid w:val="00742DF1"/>
    <w:rsid w:val="00747609"/>
    <w:rsid w:val="00750089"/>
    <w:rsid w:val="007523C3"/>
    <w:rsid w:val="00752E99"/>
    <w:rsid w:val="0075486A"/>
    <w:rsid w:val="00760208"/>
    <w:rsid w:val="00761040"/>
    <w:rsid w:val="00761732"/>
    <w:rsid w:val="00762934"/>
    <w:rsid w:val="00764515"/>
    <w:rsid w:val="00764A72"/>
    <w:rsid w:val="00765338"/>
    <w:rsid w:val="007653B5"/>
    <w:rsid w:val="00765785"/>
    <w:rsid w:val="0076636D"/>
    <w:rsid w:val="007663EE"/>
    <w:rsid w:val="00767905"/>
    <w:rsid w:val="00767FE6"/>
    <w:rsid w:val="0077070F"/>
    <w:rsid w:val="0077089F"/>
    <w:rsid w:val="00770A81"/>
    <w:rsid w:val="00771677"/>
    <w:rsid w:val="00772915"/>
    <w:rsid w:val="00774D17"/>
    <w:rsid w:val="0077621B"/>
    <w:rsid w:val="00776D18"/>
    <w:rsid w:val="00777449"/>
    <w:rsid w:val="0078013C"/>
    <w:rsid w:val="007806D2"/>
    <w:rsid w:val="00785973"/>
    <w:rsid w:val="00786F5C"/>
    <w:rsid w:val="00792DD2"/>
    <w:rsid w:val="007943B2"/>
    <w:rsid w:val="00794E20"/>
    <w:rsid w:val="007A0E65"/>
    <w:rsid w:val="007A2031"/>
    <w:rsid w:val="007A333F"/>
    <w:rsid w:val="007A4920"/>
    <w:rsid w:val="007A689E"/>
    <w:rsid w:val="007B0302"/>
    <w:rsid w:val="007B19DF"/>
    <w:rsid w:val="007B1ACE"/>
    <w:rsid w:val="007B3278"/>
    <w:rsid w:val="007B443C"/>
    <w:rsid w:val="007B5E4E"/>
    <w:rsid w:val="007C1C74"/>
    <w:rsid w:val="007C3F7A"/>
    <w:rsid w:val="007C4F56"/>
    <w:rsid w:val="007D197A"/>
    <w:rsid w:val="007D3DAD"/>
    <w:rsid w:val="007D3EB4"/>
    <w:rsid w:val="007D47DC"/>
    <w:rsid w:val="007D6534"/>
    <w:rsid w:val="007D687C"/>
    <w:rsid w:val="007D6B4A"/>
    <w:rsid w:val="007D7EDD"/>
    <w:rsid w:val="007E3B49"/>
    <w:rsid w:val="007E4A82"/>
    <w:rsid w:val="007E5EE5"/>
    <w:rsid w:val="007F0F57"/>
    <w:rsid w:val="007F1490"/>
    <w:rsid w:val="007F3EF9"/>
    <w:rsid w:val="007F5F0E"/>
    <w:rsid w:val="007F6DF2"/>
    <w:rsid w:val="007F7668"/>
    <w:rsid w:val="007F7DEB"/>
    <w:rsid w:val="007F7E87"/>
    <w:rsid w:val="0080242B"/>
    <w:rsid w:val="0080353E"/>
    <w:rsid w:val="0080701C"/>
    <w:rsid w:val="00810C17"/>
    <w:rsid w:val="008132C6"/>
    <w:rsid w:val="008158D7"/>
    <w:rsid w:val="00816534"/>
    <w:rsid w:val="00816707"/>
    <w:rsid w:val="008169FA"/>
    <w:rsid w:val="008179DA"/>
    <w:rsid w:val="00820C4E"/>
    <w:rsid w:val="008212B4"/>
    <w:rsid w:val="00823AC8"/>
    <w:rsid w:val="008255A1"/>
    <w:rsid w:val="00825667"/>
    <w:rsid w:val="00827139"/>
    <w:rsid w:val="0082792C"/>
    <w:rsid w:val="00827D55"/>
    <w:rsid w:val="00827EEA"/>
    <w:rsid w:val="00830BC7"/>
    <w:rsid w:val="00830D99"/>
    <w:rsid w:val="00831A00"/>
    <w:rsid w:val="00832C72"/>
    <w:rsid w:val="00835916"/>
    <w:rsid w:val="00835D08"/>
    <w:rsid w:val="00836C32"/>
    <w:rsid w:val="00842B1A"/>
    <w:rsid w:val="00845298"/>
    <w:rsid w:val="00847BD5"/>
    <w:rsid w:val="008503DB"/>
    <w:rsid w:val="00850D3E"/>
    <w:rsid w:val="00851DB1"/>
    <w:rsid w:val="008546A0"/>
    <w:rsid w:val="00855640"/>
    <w:rsid w:val="00855922"/>
    <w:rsid w:val="00855E0C"/>
    <w:rsid w:val="00856535"/>
    <w:rsid w:val="00857912"/>
    <w:rsid w:val="00861DCF"/>
    <w:rsid w:val="00862688"/>
    <w:rsid w:val="00863293"/>
    <w:rsid w:val="00864625"/>
    <w:rsid w:val="00870A01"/>
    <w:rsid w:val="0087278D"/>
    <w:rsid w:val="00873AAC"/>
    <w:rsid w:val="00873E0D"/>
    <w:rsid w:val="00874254"/>
    <w:rsid w:val="00874BD1"/>
    <w:rsid w:val="00880358"/>
    <w:rsid w:val="00881CE9"/>
    <w:rsid w:val="008821E8"/>
    <w:rsid w:val="00884973"/>
    <w:rsid w:val="00885648"/>
    <w:rsid w:val="008871C1"/>
    <w:rsid w:val="00890629"/>
    <w:rsid w:val="00890B63"/>
    <w:rsid w:val="00890C7F"/>
    <w:rsid w:val="008926F7"/>
    <w:rsid w:val="00893A5E"/>
    <w:rsid w:val="0089561C"/>
    <w:rsid w:val="00897B87"/>
    <w:rsid w:val="008A3BCE"/>
    <w:rsid w:val="008A4448"/>
    <w:rsid w:val="008A4660"/>
    <w:rsid w:val="008A55C7"/>
    <w:rsid w:val="008A6DA1"/>
    <w:rsid w:val="008A7F96"/>
    <w:rsid w:val="008B1FBE"/>
    <w:rsid w:val="008B2EA7"/>
    <w:rsid w:val="008B309F"/>
    <w:rsid w:val="008B3C2E"/>
    <w:rsid w:val="008B3FC0"/>
    <w:rsid w:val="008B4D70"/>
    <w:rsid w:val="008B6708"/>
    <w:rsid w:val="008C3119"/>
    <w:rsid w:val="008C48FB"/>
    <w:rsid w:val="008C49FE"/>
    <w:rsid w:val="008C4E02"/>
    <w:rsid w:val="008C6FA4"/>
    <w:rsid w:val="008C7C58"/>
    <w:rsid w:val="008D01CA"/>
    <w:rsid w:val="008D1214"/>
    <w:rsid w:val="008D161A"/>
    <w:rsid w:val="008D195F"/>
    <w:rsid w:val="008D2E88"/>
    <w:rsid w:val="008D3FD8"/>
    <w:rsid w:val="008D4896"/>
    <w:rsid w:val="008D7B23"/>
    <w:rsid w:val="008E16A0"/>
    <w:rsid w:val="008E5870"/>
    <w:rsid w:val="008F01B6"/>
    <w:rsid w:val="008F0A10"/>
    <w:rsid w:val="008F13C4"/>
    <w:rsid w:val="008F1446"/>
    <w:rsid w:val="008F200C"/>
    <w:rsid w:val="008F577F"/>
    <w:rsid w:val="008F6BF4"/>
    <w:rsid w:val="009002DE"/>
    <w:rsid w:val="00903032"/>
    <w:rsid w:val="009030F5"/>
    <w:rsid w:val="00903F84"/>
    <w:rsid w:val="00904153"/>
    <w:rsid w:val="0090431E"/>
    <w:rsid w:val="009046C5"/>
    <w:rsid w:val="0090485F"/>
    <w:rsid w:val="00906C21"/>
    <w:rsid w:val="00911A1E"/>
    <w:rsid w:val="00911C8B"/>
    <w:rsid w:val="00912733"/>
    <w:rsid w:val="00912DAA"/>
    <w:rsid w:val="009142A9"/>
    <w:rsid w:val="00914C8A"/>
    <w:rsid w:val="00915248"/>
    <w:rsid w:val="00923473"/>
    <w:rsid w:val="00925E6C"/>
    <w:rsid w:val="00934A7D"/>
    <w:rsid w:val="00936FB6"/>
    <w:rsid w:val="00940C3A"/>
    <w:rsid w:val="0094348A"/>
    <w:rsid w:val="00944657"/>
    <w:rsid w:val="00944C0D"/>
    <w:rsid w:val="009453F7"/>
    <w:rsid w:val="00945D79"/>
    <w:rsid w:val="00950D64"/>
    <w:rsid w:val="009518B6"/>
    <w:rsid w:val="00952756"/>
    <w:rsid w:val="00952A77"/>
    <w:rsid w:val="00952F9C"/>
    <w:rsid w:val="009532B5"/>
    <w:rsid w:val="0095405B"/>
    <w:rsid w:val="00955983"/>
    <w:rsid w:val="0096089F"/>
    <w:rsid w:val="00961266"/>
    <w:rsid w:val="009628D7"/>
    <w:rsid w:val="00962E58"/>
    <w:rsid w:val="00963A93"/>
    <w:rsid w:val="009650BB"/>
    <w:rsid w:val="0096654A"/>
    <w:rsid w:val="00972F47"/>
    <w:rsid w:val="00974FDC"/>
    <w:rsid w:val="00980F96"/>
    <w:rsid w:val="009811D5"/>
    <w:rsid w:val="00981459"/>
    <w:rsid w:val="00982525"/>
    <w:rsid w:val="00982E4D"/>
    <w:rsid w:val="00990D6E"/>
    <w:rsid w:val="00991647"/>
    <w:rsid w:val="00991FB4"/>
    <w:rsid w:val="0099451D"/>
    <w:rsid w:val="009962B7"/>
    <w:rsid w:val="00996373"/>
    <w:rsid w:val="00997DB3"/>
    <w:rsid w:val="00997E95"/>
    <w:rsid w:val="009A0122"/>
    <w:rsid w:val="009A09FA"/>
    <w:rsid w:val="009A3DCA"/>
    <w:rsid w:val="009A3E75"/>
    <w:rsid w:val="009A3F70"/>
    <w:rsid w:val="009A5137"/>
    <w:rsid w:val="009B1D03"/>
    <w:rsid w:val="009B21FF"/>
    <w:rsid w:val="009B3609"/>
    <w:rsid w:val="009B6310"/>
    <w:rsid w:val="009C1E53"/>
    <w:rsid w:val="009C28A5"/>
    <w:rsid w:val="009C32EB"/>
    <w:rsid w:val="009C4801"/>
    <w:rsid w:val="009C4850"/>
    <w:rsid w:val="009C4CFC"/>
    <w:rsid w:val="009C5B63"/>
    <w:rsid w:val="009D1DF3"/>
    <w:rsid w:val="009D200A"/>
    <w:rsid w:val="009D28FD"/>
    <w:rsid w:val="009D3D06"/>
    <w:rsid w:val="009D54BA"/>
    <w:rsid w:val="009D576B"/>
    <w:rsid w:val="009D63F8"/>
    <w:rsid w:val="009E011C"/>
    <w:rsid w:val="009E2F08"/>
    <w:rsid w:val="009E394B"/>
    <w:rsid w:val="009E495D"/>
    <w:rsid w:val="009E5263"/>
    <w:rsid w:val="009E6E2F"/>
    <w:rsid w:val="009E73C1"/>
    <w:rsid w:val="009E78F0"/>
    <w:rsid w:val="009F11D9"/>
    <w:rsid w:val="009F2600"/>
    <w:rsid w:val="009F2E92"/>
    <w:rsid w:val="009F46AE"/>
    <w:rsid w:val="009F5C76"/>
    <w:rsid w:val="009F6A1E"/>
    <w:rsid w:val="00A0088B"/>
    <w:rsid w:val="00A105A9"/>
    <w:rsid w:val="00A11BB0"/>
    <w:rsid w:val="00A136A2"/>
    <w:rsid w:val="00A16E5A"/>
    <w:rsid w:val="00A22294"/>
    <w:rsid w:val="00A2386B"/>
    <w:rsid w:val="00A27353"/>
    <w:rsid w:val="00A27932"/>
    <w:rsid w:val="00A27D35"/>
    <w:rsid w:val="00A30664"/>
    <w:rsid w:val="00A361AE"/>
    <w:rsid w:val="00A36A43"/>
    <w:rsid w:val="00A40EAC"/>
    <w:rsid w:val="00A4181B"/>
    <w:rsid w:val="00A41E43"/>
    <w:rsid w:val="00A42718"/>
    <w:rsid w:val="00A43552"/>
    <w:rsid w:val="00A45D91"/>
    <w:rsid w:val="00A46AD1"/>
    <w:rsid w:val="00A50FC6"/>
    <w:rsid w:val="00A51E30"/>
    <w:rsid w:val="00A523D5"/>
    <w:rsid w:val="00A53697"/>
    <w:rsid w:val="00A5575A"/>
    <w:rsid w:val="00A55C35"/>
    <w:rsid w:val="00A566DA"/>
    <w:rsid w:val="00A6357A"/>
    <w:rsid w:val="00A63D62"/>
    <w:rsid w:val="00A65250"/>
    <w:rsid w:val="00A676D1"/>
    <w:rsid w:val="00A70D76"/>
    <w:rsid w:val="00A730F9"/>
    <w:rsid w:val="00A73F96"/>
    <w:rsid w:val="00A74437"/>
    <w:rsid w:val="00A77836"/>
    <w:rsid w:val="00A804E8"/>
    <w:rsid w:val="00A82E30"/>
    <w:rsid w:val="00A82F69"/>
    <w:rsid w:val="00A84231"/>
    <w:rsid w:val="00A84326"/>
    <w:rsid w:val="00A85132"/>
    <w:rsid w:val="00A85290"/>
    <w:rsid w:val="00A85356"/>
    <w:rsid w:val="00A86689"/>
    <w:rsid w:val="00A91062"/>
    <w:rsid w:val="00A93911"/>
    <w:rsid w:val="00A950A1"/>
    <w:rsid w:val="00A95C05"/>
    <w:rsid w:val="00A9664D"/>
    <w:rsid w:val="00A97C8E"/>
    <w:rsid w:val="00AA155B"/>
    <w:rsid w:val="00AA20F6"/>
    <w:rsid w:val="00AA3892"/>
    <w:rsid w:val="00AA3A0B"/>
    <w:rsid w:val="00AA45C3"/>
    <w:rsid w:val="00AA5723"/>
    <w:rsid w:val="00AA5A30"/>
    <w:rsid w:val="00AB0510"/>
    <w:rsid w:val="00AB2479"/>
    <w:rsid w:val="00AB2C98"/>
    <w:rsid w:val="00AB449E"/>
    <w:rsid w:val="00AB4D79"/>
    <w:rsid w:val="00AB58A7"/>
    <w:rsid w:val="00AB6FD5"/>
    <w:rsid w:val="00AC245B"/>
    <w:rsid w:val="00AC4DEF"/>
    <w:rsid w:val="00AC4ED0"/>
    <w:rsid w:val="00AC512B"/>
    <w:rsid w:val="00AC6194"/>
    <w:rsid w:val="00AD0114"/>
    <w:rsid w:val="00AD29D4"/>
    <w:rsid w:val="00AD747F"/>
    <w:rsid w:val="00AE3CA7"/>
    <w:rsid w:val="00AE40A8"/>
    <w:rsid w:val="00AE6053"/>
    <w:rsid w:val="00AE71D1"/>
    <w:rsid w:val="00AE78D4"/>
    <w:rsid w:val="00AF0ECA"/>
    <w:rsid w:val="00AF21B7"/>
    <w:rsid w:val="00AF2D87"/>
    <w:rsid w:val="00AF3C91"/>
    <w:rsid w:val="00AF49B9"/>
    <w:rsid w:val="00AF4BF0"/>
    <w:rsid w:val="00B02733"/>
    <w:rsid w:val="00B0395B"/>
    <w:rsid w:val="00B04B39"/>
    <w:rsid w:val="00B04C5D"/>
    <w:rsid w:val="00B04FF9"/>
    <w:rsid w:val="00B06CE8"/>
    <w:rsid w:val="00B07815"/>
    <w:rsid w:val="00B1090F"/>
    <w:rsid w:val="00B11BDB"/>
    <w:rsid w:val="00B11DE7"/>
    <w:rsid w:val="00B1245E"/>
    <w:rsid w:val="00B12A6F"/>
    <w:rsid w:val="00B15BC1"/>
    <w:rsid w:val="00B17320"/>
    <w:rsid w:val="00B24FA9"/>
    <w:rsid w:val="00B25C98"/>
    <w:rsid w:val="00B27323"/>
    <w:rsid w:val="00B27B6C"/>
    <w:rsid w:val="00B301EE"/>
    <w:rsid w:val="00B305F6"/>
    <w:rsid w:val="00B3108E"/>
    <w:rsid w:val="00B34472"/>
    <w:rsid w:val="00B422C7"/>
    <w:rsid w:val="00B437BF"/>
    <w:rsid w:val="00B453B4"/>
    <w:rsid w:val="00B460FA"/>
    <w:rsid w:val="00B462AA"/>
    <w:rsid w:val="00B47738"/>
    <w:rsid w:val="00B522A9"/>
    <w:rsid w:val="00B55085"/>
    <w:rsid w:val="00B56D27"/>
    <w:rsid w:val="00B60942"/>
    <w:rsid w:val="00B6465A"/>
    <w:rsid w:val="00B64AF2"/>
    <w:rsid w:val="00B66F4E"/>
    <w:rsid w:val="00B67CE2"/>
    <w:rsid w:val="00B71432"/>
    <w:rsid w:val="00B7214C"/>
    <w:rsid w:val="00B73059"/>
    <w:rsid w:val="00B75707"/>
    <w:rsid w:val="00B80FD3"/>
    <w:rsid w:val="00B826EF"/>
    <w:rsid w:val="00B85D93"/>
    <w:rsid w:val="00B85F7A"/>
    <w:rsid w:val="00B85FF7"/>
    <w:rsid w:val="00B90065"/>
    <w:rsid w:val="00B91BCA"/>
    <w:rsid w:val="00B92373"/>
    <w:rsid w:val="00B940DD"/>
    <w:rsid w:val="00B953F1"/>
    <w:rsid w:val="00B97779"/>
    <w:rsid w:val="00B97CB6"/>
    <w:rsid w:val="00BA017A"/>
    <w:rsid w:val="00BA0B50"/>
    <w:rsid w:val="00BA14A8"/>
    <w:rsid w:val="00BA1B77"/>
    <w:rsid w:val="00BA2C33"/>
    <w:rsid w:val="00BA72B9"/>
    <w:rsid w:val="00BB07F1"/>
    <w:rsid w:val="00BB198A"/>
    <w:rsid w:val="00BB357C"/>
    <w:rsid w:val="00BB44EB"/>
    <w:rsid w:val="00BB481A"/>
    <w:rsid w:val="00BB59B3"/>
    <w:rsid w:val="00BB5D8E"/>
    <w:rsid w:val="00BB63A0"/>
    <w:rsid w:val="00BB70F7"/>
    <w:rsid w:val="00BC12A6"/>
    <w:rsid w:val="00BC1485"/>
    <w:rsid w:val="00BC1C6F"/>
    <w:rsid w:val="00BC1F8A"/>
    <w:rsid w:val="00BC523F"/>
    <w:rsid w:val="00BC5641"/>
    <w:rsid w:val="00BC6B7F"/>
    <w:rsid w:val="00BD1132"/>
    <w:rsid w:val="00BD11D6"/>
    <w:rsid w:val="00BD32B4"/>
    <w:rsid w:val="00BD5DEA"/>
    <w:rsid w:val="00BD6798"/>
    <w:rsid w:val="00BD6FC1"/>
    <w:rsid w:val="00BD76DB"/>
    <w:rsid w:val="00BD783B"/>
    <w:rsid w:val="00BE1005"/>
    <w:rsid w:val="00BE23E9"/>
    <w:rsid w:val="00BE3562"/>
    <w:rsid w:val="00BE4422"/>
    <w:rsid w:val="00BE4B35"/>
    <w:rsid w:val="00BE4C03"/>
    <w:rsid w:val="00BE4DA2"/>
    <w:rsid w:val="00BE54E6"/>
    <w:rsid w:val="00BE555D"/>
    <w:rsid w:val="00BE5685"/>
    <w:rsid w:val="00BE650B"/>
    <w:rsid w:val="00BE783B"/>
    <w:rsid w:val="00BF091F"/>
    <w:rsid w:val="00BF0C40"/>
    <w:rsid w:val="00BF0D6F"/>
    <w:rsid w:val="00BF10FA"/>
    <w:rsid w:val="00BF29C0"/>
    <w:rsid w:val="00BF31C1"/>
    <w:rsid w:val="00BF3C49"/>
    <w:rsid w:val="00BF4B4F"/>
    <w:rsid w:val="00BF5002"/>
    <w:rsid w:val="00BF5B0D"/>
    <w:rsid w:val="00BF7CB8"/>
    <w:rsid w:val="00BF7D9E"/>
    <w:rsid w:val="00C0096F"/>
    <w:rsid w:val="00C02CAB"/>
    <w:rsid w:val="00C06A67"/>
    <w:rsid w:val="00C07A33"/>
    <w:rsid w:val="00C1360D"/>
    <w:rsid w:val="00C14F5C"/>
    <w:rsid w:val="00C15312"/>
    <w:rsid w:val="00C16651"/>
    <w:rsid w:val="00C22776"/>
    <w:rsid w:val="00C24D29"/>
    <w:rsid w:val="00C308D3"/>
    <w:rsid w:val="00C30EDD"/>
    <w:rsid w:val="00C3103E"/>
    <w:rsid w:val="00C3285A"/>
    <w:rsid w:val="00C32ACA"/>
    <w:rsid w:val="00C33785"/>
    <w:rsid w:val="00C34D5D"/>
    <w:rsid w:val="00C366C6"/>
    <w:rsid w:val="00C368A0"/>
    <w:rsid w:val="00C37D47"/>
    <w:rsid w:val="00C4241C"/>
    <w:rsid w:val="00C44798"/>
    <w:rsid w:val="00C45B4B"/>
    <w:rsid w:val="00C46106"/>
    <w:rsid w:val="00C50668"/>
    <w:rsid w:val="00C51792"/>
    <w:rsid w:val="00C51D10"/>
    <w:rsid w:val="00C53548"/>
    <w:rsid w:val="00C628E2"/>
    <w:rsid w:val="00C651C6"/>
    <w:rsid w:val="00C67108"/>
    <w:rsid w:val="00C7043C"/>
    <w:rsid w:val="00C7113A"/>
    <w:rsid w:val="00C7542A"/>
    <w:rsid w:val="00C759DA"/>
    <w:rsid w:val="00C7677A"/>
    <w:rsid w:val="00C76CAE"/>
    <w:rsid w:val="00C83D4C"/>
    <w:rsid w:val="00C84DCF"/>
    <w:rsid w:val="00C91AFD"/>
    <w:rsid w:val="00C95A5B"/>
    <w:rsid w:val="00C95DEC"/>
    <w:rsid w:val="00C96157"/>
    <w:rsid w:val="00C9645F"/>
    <w:rsid w:val="00C971CA"/>
    <w:rsid w:val="00C97EFA"/>
    <w:rsid w:val="00CA05E1"/>
    <w:rsid w:val="00CA0F5C"/>
    <w:rsid w:val="00CA665A"/>
    <w:rsid w:val="00CA727D"/>
    <w:rsid w:val="00CB0386"/>
    <w:rsid w:val="00CB6354"/>
    <w:rsid w:val="00CB6C4D"/>
    <w:rsid w:val="00CC082C"/>
    <w:rsid w:val="00CC7F3A"/>
    <w:rsid w:val="00CC7FDB"/>
    <w:rsid w:val="00CD3A8B"/>
    <w:rsid w:val="00CE0A18"/>
    <w:rsid w:val="00CE173B"/>
    <w:rsid w:val="00CF05F7"/>
    <w:rsid w:val="00CF0B48"/>
    <w:rsid w:val="00CF24DD"/>
    <w:rsid w:val="00CF3B8C"/>
    <w:rsid w:val="00CF50CE"/>
    <w:rsid w:val="00CF561E"/>
    <w:rsid w:val="00D02287"/>
    <w:rsid w:val="00D02AE1"/>
    <w:rsid w:val="00D04EE5"/>
    <w:rsid w:val="00D0625C"/>
    <w:rsid w:val="00D10526"/>
    <w:rsid w:val="00D10A44"/>
    <w:rsid w:val="00D114D5"/>
    <w:rsid w:val="00D11C16"/>
    <w:rsid w:val="00D120E9"/>
    <w:rsid w:val="00D1799B"/>
    <w:rsid w:val="00D207A2"/>
    <w:rsid w:val="00D23DA8"/>
    <w:rsid w:val="00D259C2"/>
    <w:rsid w:val="00D25F7D"/>
    <w:rsid w:val="00D27AF6"/>
    <w:rsid w:val="00D30732"/>
    <w:rsid w:val="00D3073B"/>
    <w:rsid w:val="00D30849"/>
    <w:rsid w:val="00D31B4D"/>
    <w:rsid w:val="00D32588"/>
    <w:rsid w:val="00D329DB"/>
    <w:rsid w:val="00D33330"/>
    <w:rsid w:val="00D3693E"/>
    <w:rsid w:val="00D37FB1"/>
    <w:rsid w:val="00D4042F"/>
    <w:rsid w:val="00D41B41"/>
    <w:rsid w:val="00D4239B"/>
    <w:rsid w:val="00D46976"/>
    <w:rsid w:val="00D4698C"/>
    <w:rsid w:val="00D52070"/>
    <w:rsid w:val="00D6053A"/>
    <w:rsid w:val="00D6299F"/>
    <w:rsid w:val="00D64B24"/>
    <w:rsid w:val="00D72150"/>
    <w:rsid w:val="00D75340"/>
    <w:rsid w:val="00D76908"/>
    <w:rsid w:val="00D76C73"/>
    <w:rsid w:val="00D77F03"/>
    <w:rsid w:val="00D82A1B"/>
    <w:rsid w:val="00D831E2"/>
    <w:rsid w:val="00D84137"/>
    <w:rsid w:val="00D841A2"/>
    <w:rsid w:val="00D84BF4"/>
    <w:rsid w:val="00D90ACF"/>
    <w:rsid w:val="00D91D74"/>
    <w:rsid w:val="00D931F3"/>
    <w:rsid w:val="00D94492"/>
    <w:rsid w:val="00D946BA"/>
    <w:rsid w:val="00D94D81"/>
    <w:rsid w:val="00D95F70"/>
    <w:rsid w:val="00D97370"/>
    <w:rsid w:val="00DA137E"/>
    <w:rsid w:val="00DA1BE1"/>
    <w:rsid w:val="00DA4D05"/>
    <w:rsid w:val="00DB078D"/>
    <w:rsid w:val="00DB08F7"/>
    <w:rsid w:val="00DB255F"/>
    <w:rsid w:val="00DB371B"/>
    <w:rsid w:val="00DB61BD"/>
    <w:rsid w:val="00DB7779"/>
    <w:rsid w:val="00DC05C3"/>
    <w:rsid w:val="00DC07B4"/>
    <w:rsid w:val="00DC0B43"/>
    <w:rsid w:val="00DC1309"/>
    <w:rsid w:val="00DC3C43"/>
    <w:rsid w:val="00DC4EB4"/>
    <w:rsid w:val="00DC4F0D"/>
    <w:rsid w:val="00DC611A"/>
    <w:rsid w:val="00DC63B7"/>
    <w:rsid w:val="00DC774B"/>
    <w:rsid w:val="00DC7B0F"/>
    <w:rsid w:val="00DD3F82"/>
    <w:rsid w:val="00DD73F4"/>
    <w:rsid w:val="00DD7599"/>
    <w:rsid w:val="00DE0DE9"/>
    <w:rsid w:val="00DE1CFC"/>
    <w:rsid w:val="00DE22A4"/>
    <w:rsid w:val="00DE251F"/>
    <w:rsid w:val="00DE2B8F"/>
    <w:rsid w:val="00DE4893"/>
    <w:rsid w:val="00DE4C68"/>
    <w:rsid w:val="00DE56BD"/>
    <w:rsid w:val="00DE728E"/>
    <w:rsid w:val="00DF2165"/>
    <w:rsid w:val="00DF47DF"/>
    <w:rsid w:val="00DF5A6E"/>
    <w:rsid w:val="00DF602E"/>
    <w:rsid w:val="00DF7C6C"/>
    <w:rsid w:val="00E00BB3"/>
    <w:rsid w:val="00E01947"/>
    <w:rsid w:val="00E02E06"/>
    <w:rsid w:val="00E073D2"/>
    <w:rsid w:val="00E13618"/>
    <w:rsid w:val="00E13AF6"/>
    <w:rsid w:val="00E14D9A"/>
    <w:rsid w:val="00E15305"/>
    <w:rsid w:val="00E153F9"/>
    <w:rsid w:val="00E155A0"/>
    <w:rsid w:val="00E1589E"/>
    <w:rsid w:val="00E17171"/>
    <w:rsid w:val="00E17D32"/>
    <w:rsid w:val="00E20900"/>
    <w:rsid w:val="00E217F6"/>
    <w:rsid w:val="00E22093"/>
    <w:rsid w:val="00E228BB"/>
    <w:rsid w:val="00E22C87"/>
    <w:rsid w:val="00E2308F"/>
    <w:rsid w:val="00E31EAC"/>
    <w:rsid w:val="00E341F5"/>
    <w:rsid w:val="00E36733"/>
    <w:rsid w:val="00E4097B"/>
    <w:rsid w:val="00E40DE1"/>
    <w:rsid w:val="00E41C00"/>
    <w:rsid w:val="00E4253F"/>
    <w:rsid w:val="00E474BA"/>
    <w:rsid w:val="00E50CD0"/>
    <w:rsid w:val="00E53593"/>
    <w:rsid w:val="00E5608F"/>
    <w:rsid w:val="00E60BF4"/>
    <w:rsid w:val="00E6251E"/>
    <w:rsid w:val="00E6455A"/>
    <w:rsid w:val="00E65218"/>
    <w:rsid w:val="00E65350"/>
    <w:rsid w:val="00E70822"/>
    <w:rsid w:val="00E7099B"/>
    <w:rsid w:val="00E70AB8"/>
    <w:rsid w:val="00E7135D"/>
    <w:rsid w:val="00E7171D"/>
    <w:rsid w:val="00E71BB8"/>
    <w:rsid w:val="00E7540A"/>
    <w:rsid w:val="00E75A63"/>
    <w:rsid w:val="00E75E31"/>
    <w:rsid w:val="00E779A2"/>
    <w:rsid w:val="00E81C27"/>
    <w:rsid w:val="00E85930"/>
    <w:rsid w:val="00E87CFB"/>
    <w:rsid w:val="00E87F19"/>
    <w:rsid w:val="00E91961"/>
    <w:rsid w:val="00E91E7A"/>
    <w:rsid w:val="00E932F0"/>
    <w:rsid w:val="00E939B3"/>
    <w:rsid w:val="00E948CB"/>
    <w:rsid w:val="00E94FFE"/>
    <w:rsid w:val="00E953AC"/>
    <w:rsid w:val="00E9588F"/>
    <w:rsid w:val="00EA10E5"/>
    <w:rsid w:val="00EA23C1"/>
    <w:rsid w:val="00EA342D"/>
    <w:rsid w:val="00EA4DC8"/>
    <w:rsid w:val="00EA5894"/>
    <w:rsid w:val="00EA6C1F"/>
    <w:rsid w:val="00EA7045"/>
    <w:rsid w:val="00EB2893"/>
    <w:rsid w:val="00EB306D"/>
    <w:rsid w:val="00EB69C5"/>
    <w:rsid w:val="00EC1C14"/>
    <w:rsid w:val="00EC4B28"/>
    <w:rsid w:val="00EC4E32"/>
    <w:rsid w:val="00ED1200"/>
    <w:rsid w:val="00ED1263"/>
    <w:rsid w:val="00ED295E"/>
    <w:rsid w:val="00ED6B0C"/>
    <w:rsid w:val="00EE1239"/>
    <w:rsid w:val="00EE468A"/>
    <w:rsid w:val="00EE4FEC"/>
    <w:rsid w:val="00EE5C34"/>
    <w:rsid w:val="00EE7FF3"/>
    <w:rsid w:val="00EF1071"/>
    <w:rsid w:val="00EF2C45"/>
    <w:rsid w:val="00EF30AB"/>
    <w:rsid w:val="00EF56FC"/>
    <w:rsid w:val="00EF5A51"/>
    <w:rsid w:val="00EF5EF3"/>
    <w:rsid w:val="00EF607A"/>
    <w:rsid w:val="00F03910"/>
    <w:rsid w:val="00F03C4A"/>
    <w:rsid w:val="00F0428D"/>
    <w:rsid w:val="00F0502A"/>
    <w:rsid w:val="00F06A12"/>
    <w:rsid w:val="00F11EFA"/>
    <w:rsid w:val="00F12134"/>
    <w:rsid w:val="00F1321B"/>
    <w:rsid w:val="00F134AC"/>
    <w:rsid w:val="00F13813"/>
    <w:rsid w:val="00F20279"/>
    <w:rsid w:val="00F21647"/>
    <w:rsid w:val="00F22A9C"/>
    <w:rsid w:val="00F24740"/>
    <w:rsid w:val="00F263BA"/>
    <w:rsid w:val="00F328D5"/>
    <w:rsid w:val="00F32D44"/>
    <w:rsid w:val="00F42D24"/>
    <w:rsid w:val="00F4325E"/>
    <w:rsid w:val="00F50483"/>
    <w:rsid w:val="00F51556"/>
    <w:rsid w:val="00F5221E"/>
    <w:rsid w:val="00F532F9"/>
    <w:rsid w:val="00F55803"/>
    <w:rsid w:val="00F55AD6"/>
    <w:rsid w:val="00F55C0D"/>
    <w:rsid w:val="00F5659C"/>
    <w:rsid w:val="00F57175"/>
    <w:rsid w:val="00F61C58"/>
    <w:rsid w:val="00F65718"/>
    <w:rsid w:val="00F70660"/>
    <w:rsid w:val="00F7212F"/>
    <w:rsid w:val="00F82963"/>
    <w:rsid w:val="00F8320B"/>
    <w:rsid w:val="00F849C1"/>
    <w:rsid w:val="00F860E6"/>
    <w:rsid w:val="00F86CC5"/>
    <w:rsid w:val="00F87659"/>
    <w:rsid w:val="00F8785D"/>
    <w:rsid w:val="00F90097"/>
    <w:rsid w:val="00F90EF7"/>
    <w:rsid w:val="00F91EE3"/>
    <w:rsid w:val="00F93D66"/>
    <w:rsid w:val="00F9663E"/>
    <w:rsid w:val="00FA2028"/>
    <w:rsid w:val="00FA2B86"/>
    <w:rsid w:val="00FA301F"/>
    <w:rsid w:val="00FA4D9A"/>
    <w:rsid w:val="00FB171F"/>
    <w:rsid w:val="00FB1D71"/>
    <w:rsid w:val="00FB2FFB"/>
    <w:rsid w:val="00FB342B"/>
    <w:rsid w:val="00FB4D0F"/>
    <w:rsid w:val="00FB556C"/>
    <w:rsid w:val="00FB7AAD"/>
    <w:rsid w:val="00FB7F8E"/>
    <w:rsid w:val="00FC1C19"/>
    <w:rsid w:val="00FC35C4"/>
    <w:rsid w:val="00FC474A"/>
    <w:rsid w:val="00FC4C14"/>
    <w:rsid w:val="00FC50BA"/>
    <w:rsid w:val="00FC5C83"/>
    <w:rsid w:val="00FC689A"/>
    <w:rsid w:val="00FC6B36"/>
    <w:rsid w:val="00FD044F"/>
    <w:rsid w:val="00FD0976"/>
    <w:rsid w:val="00FD607F"/>
    <w:rsid w:val="00FD69C4"/>
    <w:rsid w:val="00FE058C"/>
    <w:rsid w:val="00FE2D91"/>
    <w:rsid w:val="00FE3F85"/>
    <w:rsid w:val="00FE4EBC"/>
    <w:rsid w:val="00FE71DF"/>
    <w:rsid w:val="00FE7F11"/>
    <w:rsid w:val="00FF09A9"/>
    <w:rsid w:val="00FF0C63"/>
    <w:rsid w:val="00FF1C02"/>
    <w:rsid w:val="00FF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0C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uiPriority w:val="99"/>
    <w:rsid w:val="001320CE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267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679ED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67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79ED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Normal"/>
    <w:autoRedefine/>
    <w:uiPriority w:val="99"/>
    <w:rsid w:val="00423E0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92</Words>
  <Characters>527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2018年度广西壮族自治区第二类疫苗直接挂网采购</dc:title>
  <dc:subject/>
  <dc:creator>lenovo</dc:creator>
  <cp:keywords/>
  <dc:description/>
  <cp:lastModifiedBy>windows7</cp:lastModifiedBy>
  <cp:revision>2</cp:revision>
  <dcterms:created xsi:type="dcterms:W3CDTF">2019-03-05T05:46:00Z</dcterms:created>
  <dcterms:modified xsi:type="dcterms:W3CDTF">2019-03-05T05:46:00Z</dcterms:modified>
</cp:coreProperties>
</file>